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AA" w:rsidRDefault="001835AA">
      <w:pPr>
        <w:pStyle w:val="NoSpacing"/>
        <w:jc w:val="center"/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7" o:spid="_x0000_s1026" type="#_x0000_t75" style="position:absolute;left:0;text-align:left;margin-left:315pt;margin-top:-54pt;width:76.4pt;height:65.65pt;z-index:-251655168;visibility:visible">
            <v:imagedata r:id="rId4" o:title=""/>
          </v:shape>
        </w:pict>
      </w:r>
      <w:r>
        <w:rPr>
          <w:noProof/>
          <w:lang w:eastAsia="pt-BR"/>
        </w:rPr>
        <w:pict>
          <v:shape id="Imagem 7" o:spid="_x0000_s1027" type="#_x0000_t75" style="position:absolute;left:0;text-align:left;margin-left:225pt;margin-top:31.2pt;width:243pt;height:67.8pt;z-index:-251654144;visibility:visible">
            <v:imagedata r:id="rId5" o:title=""/>
          </v:shape>
        </w:pict>
      </w:r>
      <w:r>
        <w:rPr>
          <w:noProof/>
          <w:lang w:eastAsia="pt-BR"/>
        </w:rPr>
        <w:pict>
          <v:rect id="Retângulo 4" o:spid="_x0000_s1028" style="position:absolute;left:0;text-align:left;margin-left:-54.85pt;margin-top:-88.7pt;width:5.8pt;height:595.45pt;flip:x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" fillcolor="#002060" strokecolor="#002060" strokeweight="2pt"/>
        </w:pict>
      </w:r>
      <w:r>
        <w:rPr>
          <w:noProof/>
          <w:lang w:eastAsia="pt-BR"/>
        </w:rPr>
        <w:pict>
          <v:rect id="Retângulo 7" o:spid="_x0000_s1029" style="position:absolute;left:0;text-align:left;margin-left:728.55pt;margin-top:-89.25pt;width:13.7pt;height:602.2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" fillcolor="green" strokecolor="green" strokeweight="2pt"/>
        </w:pict>
      </w:r>
      <w:r>
        <w:rPr>
          <w:noProof/>
          <w:lang w:eastAsia="pt-BR"/>
        </w:rPr>
        <w:pict>
          <v:rect id="Retângulo 3" o:spid="_x0000_s1030" style="position:absolute;left:0;text-align:left;margin-left:-42.3pt;margin-top:-95.55pt;width:13.7pt;height:602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" fillcolor="#f60" strokecolor="#f60" strokeweight="2pt"/>
        </w:pict>
      </w:r>
      <w:r>
        <w:rPr>
          <w:noProof/>
          <w:lang w:eastAsia="pt-BR"/>
        </w:rPr>
        <w:pict>
          <v:rect id="Retângulo 6" o:spid="_x0000_s1031" style="position:absolute;left:0;text-align:left;margin-left:749.15pt;margin-top:-89.25pt;width:5.8pt;height:595.4pt;flip:x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" fillcolor="#002060" strokecolor="#002060" strokeweight="2pt"/>
        </w:pict>
      </w:r>
      <w:r>
        <w:rPr>
          <w:noProof/>
          <w:lang w:eastAsia="pt-BR"/>
        </w:rPr>
        <w:pict>
          <v:shape id="Imagem 1" o:spid="_x0000_s1032" type="#_x0000_t75" style="position:absolute;left:0;text-align:left;margin-left:-69.75pt;margin-top:-85.05pt;width:843.4pt;height:627.4pt;z-index:-251664384;visibility:visible">
            <v:imagedata r:id="rId6" o:title="" gain="19661f" blacklevel="22938f"/>
          </v:shape>
        </w:pic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1835AA" w:rsidRDefault="001835AA">
      <w:pPr>
        <w:pStyle w:val="NoSpacing"/>
        <w:jc w:val="center"/>
      </w:pPr>
    </w:p>
    <w:p w:rsidR="001835AA" w:rsidRDefault="001835AA">
      <w:pPr>
        <w:pStyle w:val="NoSpacing"/>
        <w:tabs>
          <w:tab w:val="left" w:pos="9371"/>
        </w:tabs>
      </w:pPr>
      <w:r>
        <w:tab/>
      </w:r>
    </w:p>
    <w:p w:rsidR="001835AA" w:rsidRDefault="001835AA">
      <w:pPr>
        <w:pStyle w:val="NoSpacing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Certificamos que</w:t>
      </w:r>
    </w:p>
    <w:p w:rsidR="001835AA" w:rsidRDefault="001835AA">
      <w:pPr>
        <w:pStyle w:val="NoSpacing"/>
        <w:jc w:val="center"/>
        <w:rPr>
          <w:rFonts w:ascii="Tahoma" w:hAnsi="Tahoma" w:cs="Tahoma"/>
          <w:sz w:val="40"/>
          <w:szCs w:val="40"/>
        </w:rPr>
      </w:pPr>
    </w:p>
    <w:p w:rsidR="001835AA" w:rsidRDefault="001835AA">
      <w:pPr>
        <w:pStyle w:val="NoSpacing"/>
        <w:jc w:val="center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b/>
          <w:sz w:val="48"/>
          <w:szCs w:val="48"/>
        </w:rPr>
        <w:t>LUCAS FRATES SIMIANO</w:t>
      </w:r>
      <w:r>
        <w:rPr>
          <w:rFonts w:ascii="Tahoma" w:hAnsi="Tahoma" w:cs="Tahoma"/>
          <w:sz w:val="48"/>
          <w:szCs w:val="48"/>
        </w:rPr>
        <w:t>,</w:t>
      </w:r>
    </w:p>
    <w:p w:rsidR="001835AA" w:rsidRDefault="001835AA">
      <w:pPr>
        <w:pStyle w:val="NoSpacing"/>
        <w:jc w:val="center"/>
        <w:rPr>
          <w:rFonts w:ascii="Tahoma" w:hAnsi="Tahoma" w:cs="Tahoma"/>
          <w:sz w:val="40"/>
          <w:szCs w:val="40"/>
        </w:rPr>
      </w:pPr>
    </w:p>
    <w:p w:rsidR="001835AA" w:rsidRDefault="001835AA">
      <w:pPr>
        <w:pStyle w:val="NoSpacing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participou, nos dias 01 e 02 de janeiro de 2014, do</w:t>
      </w:r>
    </w:p>
    <w:p w:rsidR="001835AA" w:rsidRDefault="001835AA">
      <w:pPr>
        <w:pStyle w:val="NoSpacing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b/>
          <w:sz w:val="44"/>
          <w:szCs w:val="44"/>
        </w:rPr>
        <w:t>“Curso Online de Plano de Contingência”</w:t>
      </w:r>
      <w:r>
        <w:rPr>
          <w:rFonts w:ascii="Tahoma" w:hAnsi="Tahoma" w:cs="Tahoma"/>
          <w:sz w:val="40"/>
          <w:szCs w:val="40"/>
        </w:rPr>
        <w:t>,</w:t>
      </w:r>
    </w:p>
    <w:p w:rsidR="001835AA" w:rsidRDefault="001835AA">
      <w:pPr>
        <w:pStyle w:val="NoSpacing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40"/>
          <w:szCs w:val="40"/>
        </w:rPr>
        <w:t>realizado pelo Centro Universitário de Estudos e Pesquisas sobre Desastres – CEPED/PR.</w:t>
      </w:r>
    </w:p>
    <w:p w:rsidR="001835AA" w:rsidRDefault="001835AA">
      <w:pPr>
        <w:pStyle w:val="NoSpacing"/>
        <w:jc w:val="center"/>
        <w:rPr>
          <w:rFonts w:ascii="Cambria" w:hAnsi="Cambria"/>
          <w:sz w:val="40"/>
          <w:szCs w:val="40"/>
        </w:rPr>
      </w:pPr>
      <w:r>
        <w:rPr>
          <w:noProof/>
          <w:lang w:eastAsia="pt-BR"/>
        </w:rPr>
        <w:pict>
          <v:line id="Conector reto 16" o:spid="_x0000_s1033" style="position:absolute;left:0;text-align:left;z-index:251660288;visibility:visible" from="503.2pt,81.35pt" to="702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"/>
        </w:pict>
      </w: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4" type="#_x0000_t202" style="position:absolute;left:0;text-align:left;margin-left:251.6pt;margin-top:38.8pt;width:216.4pt;height:89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" strokecolor="white">
            <v:textbox style="mso-fit-shape-to-text:t">
              <w:txbxContent>
                <w:p w:rsidR="001835AA" w:rsidRDefault="001835A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Cambria" w:hAnsi="Cambria"/>
                    </w:rPr>
                  </w:pPr>
                </w:p>
                <w:p w:rsidR="001835AA" w:rsidRDefault="001835AA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 w:cs="David"/>
                      <w:b/>
                      <w:lang w:bidi="he-IL"/>
                    </w:rPr>
                    <w:t xml:space="preserve">Cel. QOPM Adilson Castilho Casitas </w:t>
                  </w:r>
                  <w:r>
                    <w:rPr>
                      <w:rFonts w:ascii="Cambria" w:hAnsi="Cambria" w:cs="David"/>
                      <w:b/>
                      <w:lang w:bidi="he-IL"/>
                    </w:rPr>
                    <w:br/>
                    <w:t>Secretário-Chefe da Casa Militar e Coordenador Estadual de Defesa Civil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5" type="#_x0000_t202" style="position:absolute;left:0;text-align:left;margin-left:-36pt;margin-top:56.8pt;width:278.75pt;height:7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" strokecolor="white">
            <v:textbox>
              <w:txbxContent>
                <w:p w:rsidR="001835AA" w:rsidRDefault="001835AA">
                  <w:pPr>
                    <w:rPr>
                      <w:rFonts w:ascii="Cambria" w:hAnsi="Cambria"/>
                    </w:rPr>
                  </w:pPr>
                </w:p>
                <w:p w:rsidR="001835AA" w:rsidRDefault="001835AA">
                  <w:pPr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 w:cs="David"/>
                      <w:b/>
                      <w:lang w:bidi="he-IL"/>
                    </w:rPr>
                    <w:t>Cap. QOBM Eduardo Gomes Pinheiro</w:t>
                  </w:r>
                  <w:r>
                    <w:rPr>
                      <w:rFonts w:ascii="Cambria" w:hAnsi="Cambria" w:cs="David"/>
                      <w:b/>
                      <w:lang w:bidi="he-IL"/>
                    </w:rPr>
                    <w:br/>
                    <w:t>Chefe do Centro Universitário de Estudos e Pesquisas sobre Desastres – CEPED/PR</w:t>
                  </w:r>
                </w:p>
                <w:p w:rsidR="001835AA" w:rsidRDefault="001835AA"/>
              </w:txbxContent>
            </v:textbox>
          </v:shape>
        </w:pict>
      </w:r>
      <w:r>
        <w:rPr>
          <w:noProof/>
          <w:lang w:eastAsia="pt-BR"/>
        </w:rPr>
        <w:pict>
          <v:line id="Conector reto 15" o:spid="_x0000_s1036" style="position:absolute;left:0;text-align:left;z-index:251659264;visibility:visible" from="-4.3pt,81.3pt" to="198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"/>
        </w:pict>
      </w:r>
      <w:r>
        <w:rPr>
          <w:noProof/>
          <w:lang w:eastAsia="pt-BR"/>
        </w:rPr>
        <w:pict>
          <v:shape id="_x0000_s1037" type="#_x0000_t202" style="position:absolute;left:0;text-align:left;margin-left:493.7pt;margin-top:75.7pt;width:224pt;height:75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" strokecolor="white">
            <v:textbox>
              <w:txbxContent>
                <w:p w:rsidR="001835AA" w:rsidRDefault="001835AA">
                  <w:pPr>
                    <w:pStyle w:val="NoSpacing"/>
                    <w:rPr>
                      <w:rFonts w:ascii="Cambria" w:hAnsi="Cambria"/>
                    </w:rPr>
                  </w:pPr>
                </w:p>
                <w:p w:rsidR="001835AA" w:rsidRDefault="001835AA">
                  <w:pPr>
                    <w:pStyle w:val="NoSpacing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Prof</w:t>
                  </w:r>
                  <w:r>
                    <w:rPr>
                      <w:rFonts w:ascii="Cambria" w:hAnsi="Cambria"/>
                      <w:b/>
                      <w:vertAlign w:val="superscript"/>
                    </w:rPr>
                    <w:t>a</w:t>
                  </w:r>
                  <w:r>
                    <w:rPr>
                      <w:rFonts w:ascii="Cambria" w:hAnsi="Cambria"/>
                      <w:b/>
                    </w:rPr>
                    <w:t>. Dra. Danyelle Stringari</w:t>
                  </w:r>
                </w:p>
                <w:p w:rsidR="001835AA" w:rsidRDefault="001835AA">
                  <w:pPr>
                    <w:pStyle w:val="NoSpacing"/>
                    <w:jc w:val="center"/>
                  </w:pPr>
                  <w:r>
                    <w:rPr>
                      <w:rFonts w:ascii="Cambria" w:hAnsi="Cambria"/>
                      <w:b/>
                    </w:rPr>
                    <w:t>Diretora Acadêmica – CEPED/PR</w:t>
                  </w:r>
                  <w:r>
                    <w:rPr>
                      <w:rFonts w:ascii="Cambria" w:hAnsi="Cambria"/>
                      <w:b/>
                    </w:rPr>
                    <w:br/>
                    <w:t>Universidade Estadual do Paraná - UNESPAR</w:t>
                  </w:r>
                </w:p>
              </w:txbxContent>
            </v:textbox>
          </v:shape>
        </w:pict>
      </w:r>
    </w:p>
    <w:sectPr w:rsidR="001835AA" w:rsidSect="000D731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5AA"/>
    <w:rsid w:val="000D7312"/>
    <w:rsid w:val="0018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38</Words>
  <Characters>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eduardogomes</cp:lastModifiedBy>
  <cp:revision>3</cp:revision>
  <dcterms:created xsi:type="dcterms:W3CDTF">2014-09-17T20:29:00Z</dcterms:created>
  <dcterms:modified xsi:type="dcterms:W3CDTF">2014-09-17T20:35:00Z</dcterms:modified>
</cp:coreProperties>
</file>